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B9E9" w14:textId="77777777" w:rsidR="00366412" w:rsidRDefault="00A973DE" w:rsidP="00094C88">
      <w:pPr>
        <w:spacing w:after="240"/>
        <w:rPr>
          <w:rFonts w:ascii="Tahoma" w:hAnsi="Tahoma" w:cs="Tahoma"/>
          <w:b/>
          <w:bCs/>
          <w:color w:val="0F3F93"/>
          <w:sz w:val="36"/>
          <w:szCs w:val="36"/>
        </w:rPr>
      </w:pPr>
      <w:r w:rsidRPr="00A973DE">
        <w:br/>
      </w:r>
    </w:p>
    <w:p w14:paraId="4BCFD50D" w14:textId="55C806E7" w:rsidR="00094C88" w:rsidRDefault="00094C88" w:rsidP="00366412">
      <w:pPr>
        <w:spacing w:after="240"/>
        <w:jc w:val="center"/>
        <w:rPr>
          <w:rFonts w:ascii="Tahoma" w:hAnsi="Tahoma" w:cs="Tahoma"/>
          <w:b/>
          <w:bCs/>
          <w:color w:val="0F3F93"/>
          <w:sz w:val="36"/>
          <w:szCs w:val="36"/>
        </w:rPr>
      </w:pPr>
      <w:r>
        <w:rPr>
          <w:rFonts w:ascii="Tahoma" w:hAnsi="Tahoma" w:cs="Tahoma"/>
          <w:b/>
          <w:bCs/>
          <w:color w:val="0F3F93"/>
          <w:sz w:val="36"/>
          <w:szCs w:val="36"/>
        </w:rPr>
        <w:t>I</w:t>
      </w:r>
      <w:r w:rsidRPr="00094C88">
        <w:rPr>
          <w:rFonts w:ascii="Tahoma" w:hAnsi="Tahoma" w:cs="Tahoma"/>
          <w:b/>
          <w:bCs/>
          <w:color w:val="0F3F93"/>
          <w:sz w:val="36"/>
          <w:szCs w:val="36"/>
        </w:rPr>
        <w:t>nscription des participants</w:t>
      </w:r>
    </w:p>
    <w:p w14:paraId="2449A93B" w14:textId="77777777" w:rsidR="00366412" w:rsidRDefault="00366412" w:rsidP="00366412">
      <w:pPr>
        <w:spacing w:after="240"/>
        <w:jc w:val="center"/>
        <w:rPr>
          <w:rFonts w:ascii="Tahoma" w:hAnsi="Tahoma" w:cs="Tahoma"/>
          <w:b/>
          <w:bCs/>
          <w:color w:val="0F3F93"/>
          <w:sz w:val="36"/>
          <w:szCs w:val="36"/>
        </w:rPr>
      </w:pPr>
    </w:p>
    <w:p w14:paraId="1F2D0060" w14:textId="77777777" w:rsidR="00366412" w:rsidRPr="00094C88" w:rsidRDefault="00366412" w:rsidP="00366412">
      <w:pPr>
        <w:spacing w:after="240"/>
        <w:jc w:val="center"/>
      </w:pPr>
    </w:p>
    <w:p w14:paraId="7F2D22B2" w14:textId="08D6A22A" w:rsidR="00094C88" w:rsidRPr="00094C88" w:rsidRDefault="00094C88" w:rsidP="00094C88">
      <w:r w:rsidRPr="00094C88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A renvoyer au plus tard le 1</w:t>
      </w:r>
      <w:r w:rsidR="00B940D4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1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septembre</w:t>
      </w:r>
      <w:r w:rsidRPr="00094C88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2023 par mail à </w:t>
      </w:r>
      <w:r w:rsidR="008C02E7">
        <w:rPr>
          <w:rFonts w:ascii="Century Gothic" w:eastAsiaTheme="minorHAnsi" w:hAnsi="Century Gothic" w:cstheme="minorBidi"/>
          <w:b/>
          <w:bCs/>
          <w:color w:val="0F3F93" w:themeColor="text2"/>
          <w:sz w:val="20"/>
          <w:szCs w:val="20"/>
          <w:lang w:eastAsia="en-US"/>
        </w:rPr>
        <w:t>congresud50@urdcftcnormandie.fr</w:t>
      </w:r>
    </w:p>
    <w:p w14:paraId="0198F1BE" w14:textId="77777777" w:rsidR="00094C88" w:rsidRDefault="00094C88" w:rsidP="00094C88"/>
    <w:p w14:paraId="2C81ACC2" w14:textId="77777777" w:rsidR="00366412" w:rsidRPr="00094C88" w:rsidRDefault="00366412" w:rsidP="00094C88"/>
    <w:p w14:paraId="637EA8DD" w14:textId="2D9BB1A2" w:rsidR="00094C88" w:rsidRPr="00094C88" w:rsidRDefault="00366412" w:rsidP="00094C88">
      <w:r>
        <w:rPr>
          <w:rFonts w:ascii="Century Gothic" w:hAnsi="Century Gothic"/>
          <w:color w:val="000000"/>
          <w:sz w:val="20"/>
          <w:szCs w:val="20"/>
        </w:rPr>
        <w:t>Votre</w:t>
      </w:r>
      <w:r w:rsidR="00094C88" w:rsidRPr="00094C88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094C88" w:rsidRPr="00094C88">
        <w:rPr>
          <w:rFonts w:ascii="Century Gothic" w:hAnsi="Century Gothic"/>
          <w:b/>
          <w:bCs/>
          <w:color w:val="20B29E"/>
        </w:rPr>
        <w:t>Syndicat</w:t>
      </w:r>
      <w:r>
        <w:rPr>
          <w:rFonts w:ascii="Century Gothic" w:hAnsi="Century Gothic"/>
          <w:b/>
          <w:bCs/>
          <w:color w:val="20B29E"/>
        </w:rPr>
        <w:t xml:space="preserve"> d’appartenance</w:t>
      </w:r>
      <w:r w:rsidR="00094C88">
        <w:rPr>
          <w:rFonts w:ascii="Century Gothic" w:hAnsi="Century Gothic"/>
          <w:color w:val="000000"/>
          <w:sz w:val="20"/>
          <w:szCs w:val="20"/>
        </w:rPr>
        <w:t> :</w:t>
      </w:r>
    </w:p>
    <w:p w14:paraId="48B7EA1C" w14:textId="00AD9DD8" w:rsidR="00094C88" w:rsidRDefault="00094C88" w:rsidP="00B940D4">
      <w:pPr>
        <w:spacing w:line="276" w:lineRule="auto"/>
      </w:pPr>
    </w:p>
    <w:p w14:paraId="4AFE4915" w14:textId="77777777" w:rsidR="00366412" w:rsidRPr="00366412" w:rsidRDefault="00366412" w:rsidP="00B940D4">
      <w:pPr>
        <w:spacing w:line="276" w:lineRule="auto"/>
      </w:pPr>
    </w:p>
    <w:p w14:paraId="529D1A4C" w14:textId="77777777" w:rsidR="00094C88" w:rsidRPr="00366412" w:rsidRDefault="00094C88" w:rsidP="00B940D4">
      <w:pPr>
        <w:spacing w:line="276" w:lineRule="auto"/>
        <w:rPr>
          <w:rFonts w:ascii="Century Gothic" w:hAnsi="Century Gothic"/>
          <w:color w:val="000000"/>
        </w:rPr>
      </w:pPr>
      <w:r w:rsidRPr="00366412">
        <w:rPr>
          <w:rFonts w:ascii="Century Gothic" w:hAnsi="Century Gothic"/>
          <w:color w:val="000000"/>
        </w:rPr>
        <w:t>Nom &amp; prénom : </w:t>
      </w:r>
    </w:p>
    <w:p w14:paraId="66D5C46D" w14:textId="77777777" w:rsidR="00366412" w:rsidRPr="00366412" w:rsidRDefault="00366412" w:rsidP="00B940D4">
      <w:pPr>
        <w:spacing w:line="276" w:lineRule="auto"/>
        <w:rPr>
          <w:sz w:val="32"/>
          <w:szCs w:val="32"/>
        </w:rPr>
      </w:pPr>
    </w:p>
    <w:p w14:paraId="7006C58D" w14:textId="77777777" w:rsidR="00094C88" w:rsidRPr="00366412" w:rsidRDefault="00094C88" w:rsidP="00B940D4">
      <w:pPr>
        <w:spacing w:line="276" w:lineRule="auto"/>
        <w:rPr>
          <w:rFonts w:ascii="Century Gothic" w:hAnsi="Century Gothic"/>
          <w:color w:val="000000"/>
        </w:rPr>
      </w:pPr>
      <w:r w:rsidRPr="00366412">
        <w:rPr>
          <w:rFonts w:ascii="Century Gothic" w:hAnsi="Century Gothic"/>
          <w:color w:val="000000"/>
        </w:rPr>
        <w:t>Code INARIC : </w:t>
      </w:r>
    </w:p>
    <w:p w14:paraId="156D6F2A" w14:textId="77777777" w:rsidR="00366412" w:rsidRPr="00366412" w:rsidRDefault="00366412" w:rsidP="00B940D4">
      <w:pPr>
        <w:spacing w:line="276" w:lineRule="auto"/>
        <w:rPr>
          <w:sz w:val="32"/>
          <w:szCs w:val="32"/>
        </w:rPr>
      </w:pPr>
    </w:p>
    <w:p w14:paraId="4ED59A4C" w14:textId="77777777" w:rsidR="00094C88" w:rsidRPr="00366412" w:rsidRDefault="00094C88" w:rsidP="00B940D4">
      <w:pPr>
        <w:spacing w:line="276" w:lineRule="auto"/>
        <w:rPr>
          <w:rFonts w:ascii="Century Gothic" w:hAnsi="Century Gothic"/>
          <w:color w:val="000000"/>
        </w:rPr>
      </w:pPr>
      <w:r w:rsidRPr="00366412">
        <w:rPr>
          <w:rFonts w:ascii="Century Gothic" w:hAnsi="Century Gothic"/>
          <w:color w:val="000000"/>
        </w:rPr>
        <w:t>Participera au déjeuner : oui / non</w:t>
      </w:r>
    </w:p>
    <w:p w14:paraId="3291003C" w14:textId="77777777" w:rsidR="00366412" w:rsidRPr="00366412" w:rsidRDefault="00366412" w:rsidP="00B940D4">
      <w:pPr>
        <w:spacing w:line="276" w:lineRule="auto"/>
        <w:rPr>
          <w:rFonts w:ascii="Century Gothic" w:hAnsi="Century Gothic"/>
          <w:color w:val="000000"/>
        </w:rPr>
      </w:pPr>
    </w:p>
    <w:p w14:paraId="7141B519" w14:textId="77777777" w:rsidR="00366412" w:rsidRPr="00366412" w:rsidRDefault="00366412" w:rsidP="00B940D4">
      <w:pPr>
        <w:spacing w:line="276" w:lineRule="auto"/>
        <w:rPr>
          <w:rFonts w:ascii="Century Gothic" w:hAnsi="Century Gothic"/>
          <w:color w:val="000000"/>
        </w:rPr>
      </w:pPr>
    </w:p>
    <w:p w14:paraId="66D6413B" w14:textId="0206B12F" w:rsidR="00366412" w:rsidRPr="00366412" w:rsidRDefault="00366412" w:rsidP="00B940D4">
      <w:pPr>
        <w:spacing w:line="276" w:lineRule="auto"/>
        <w:rPr>
          <w:sz w:val="32"/>
          <w:szCs w:val="32"/>
        </w:rPr>
      </w:pPr>
      <w:proofErr w:type="spellStart"/>
      <w:r w:rsidRPr="00366412">
        <w:rPr>
          <w:rFonts w:ascii="Century Gothic" w:hAnsi="Century Gothic"/>
          <w:color w:val="000000"/>
        </w:rPr>
        <w:t>Souhaitez vous</w:t>
      </w:r>
      <w:proofErr w:type="spellEnd"/>
      <w:r w:rsidRPr="00366412">
        <w:rPr>
          <w:rFonts w:ascii="Century Gothic" w:hAnsi="Century Gothic"/>
          <w:color w:val="000000"/>
        </w:rPr>
        <w:t xml:space="preserve"> une attestation CFESS ? :  oui / non</w:t>
      </w:r>
    </w:p>
    <w:p w14:paraId="738D3AFC" w14:textId="77777777" w:rsidR="00094C88" w:rsidRPr="00094C88" w:rsidRDefault="00094C88" w:rsidP="00B940D4">
      <w:pPr>
        <w:spacing w:line="276" w:lineRule="auto"/>
      </w:pPr>
    </w:p>
    <w:p w14:paraId="1F002416" w14:textId="77777777" w:rsidR="007030A6" w:rsidRDefault="007030A6" w:rsidP="00B940D4">
      <w:pPr>
        <w:pStyle w:val="Standard"/>
        <w:tabs>
          <w:tab w:val="left" w:pos="1701"/>
        </w:tabs>
        <w:spacing w:line="276" w:lineRule="auto"/>
        <w:jc w:val="center"/>
        <w:rPr>
          <w:rFonts w:ascii="Tahoma" w:eastAsiaTheme="minorHAnsi" w:hAnsi="Tahoma" w:cs="Tahoma"/>
          <w:bCs/>
          <w:color w:val="20B29E" w:themeColor="accent6"/>
          <w:kern w:val="0"/>
          <w:lang w:eastAsia="en-US" w:bidi="ar-SA"/>
        </w:rPr>
      </w:pPr>
    </w:p>
    <w:sectPr w:rsidR="007030A6" w:rsidSect="00A973DE">
      <w:headerReference w:type="default" r:id="rId7"/>
      <w:footerReference w:type="default" r:id="rId8"/>
      <w:type w:val="continuous"/>
      <w:pgSz w:w="11906" w:h="16838" w:code="9"/>
      <w:pgMar w:top="2410" w:right="1247" w:bottom="1134" w:left="1247" w:header="79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E340" w14:textId="77777777" w:rsidR="003D7A0B" w:rsidRDefault="003D7A0B" w:rsidP="009E0476">
      <w:r>
        <w:separator/>
      </w:r>
    </w:p>
  </w:endnote>
  <w:endnote w:type="continuationSeparator" w:id="0">
    <w:p w14:paraId="1DB87998" w14:textId="77777777" w:rsidR="003D7A0B" w:rsidRDefault="003D7A0B" w:rsidP="009E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7653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8B5713" w14:textId="77777777" w:rsidR="00A306C8" w:rsidRDefault="00A306C8">
            <w:pPr>
              <w:pStyle w:val="Pieddepage"/>
              <w:jc w:val="right"/>
            </w:pPr>
          </w:p>
          <w:p w14:paraId="7B983277" w14:textId="77777777" w:rsidR="00A306C8" w:rsidRDefault="00A306C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94C8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94C8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D4F2C6" w14:textId="77777777" w:rsidR="00381925" w:rsidRPr="00F833DD" w:rsidRDefault="00381925" w:rsidP="009645A1">
    <w:pPr>
      <w:pStyle w:val="Pieddepage"/>
      <w:rPr>
        <w:color w:val="0F3F93" w:themeColor="text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E0FF" w14:textId="77777777" w:rsidR="003D7A0B" w:rsidRDefault="003D7A0B" w:rsidP="009E0476">
      <w:r>
        <w:separator/>
      </w:r>
    </w:p>
  </w:footnote>
  <w:footnote w:type="continuationSeparator" w:id="0">
    <w:p w14:paraId="407E86A1" w14:textId="77777777" w:rsidR="003D7A0B" w:rsidRDefault="003D7A0B" w:rsidP="009E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517E" w14:textId="77777777" w:rsidR="007030A6" w:rsidRPr="006B4AB5" w:rsidRDefault="007030A6" w:rsidP="007030A6">
    <w:pPr>
      <w:spacing w:before="360" w:after="120"/>
      <w:outlineLvl w:val="1"/>
      <w:rPr>
        <w:rStyle w:val="3-TITRE1Car"/>
        <w:b w:val="0"/>
        <w:bCs w:val="0"/>
      </w:rPr>
    </w:pPr>
    <w:r w:rsidRPr="006B4AB5">
      <w:rPr>
        <w:b/>
        <w:noProof/>
      </w:rPr>
      <w:drawing>
        <wp:anchor distT="0" distB="0" distL="114300" distR="114300" simplePos="0" relativeHeight="251659264" behindDoc="0" locked="0" layoutInCell="1" allowOverlap="1" wp14:anchorId="258DD249" wp14:editId="4CC8F45D">
          <wp:simplePos x="0" y="0"/>
          <wp:positionH relativeFrom="column">
            <wp:posOffset>-477520</wp:posOffset>
          </wp:positionH>
          <wp:positionV relativeFrom="paragraph">
            <wp:posOffset>71755</wp:posOffset>
          </wp:positionV>
          <wp:extent cx="1906270" cy="1090295"/>
          <wp:effectExtent l="0" t="0" r="0" b="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54" b="15842"/>
                  <a:stretch/>
                </pic:blipFill>
                <pic:spPr bwMode="auto">
                  <a:xfrm>
                    <a:off x="0" y="0"/>
                    <a:ext cx="1906270" cy="1090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AB5">
      <w:rPr>
        <w:rStyle w:val="3-TITRE1Car"/>
        <w:b w:val="0"/>
        <w:bCs w:val="0"/>
      </w:rPr>
      <w:t>Union départementale CFTC de la Manche</w:t>
    </w:r>
  </w:p>
  <w:p w14:paraId="2B67083F" w14:textId="77777777" w:rsidR="007030A6" w:rsidRPr="006B4AB5" w:rsidRDefault="007030A6" w:rsidP="007030A6">
    <w:pPr>
      <w:jc w:val="center"/>
      <w:rPr>
        <w:rStyle w:val="3-TITRE1Car"/>
      </w:rPr>
    </w:pPr>
    <w:r w:rsidRPr="006B4AB5">
      <w:rPr>
        <w:rStyle w:val="3-TITRE1Car"/>
        <w:bCs w:val="0"/>
      </w:rPr>
      <w:t>Congrès du 12 octobre 2023</w:t>
    </w:r>
  </w:p>
  <w:p w14:paraId="2AB41894" w14:textId="77777777" w:rsidR="009E0476" w:rsidRDefault="009E04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DF8"/>
    <w:multiLevelType w:val="hybridMultilevel"/>
    <w:tmpl w:val="2098D7D6"/>
    <w:lvl w:ilvl="0" w:tplc="D666A188">
      <w:start w:val="1"/>
      <w:numFmt w:val="bullet"/>
      <w:pStyle w:val="5-PUCE"/>
      <w:lvlText w:val=""/>
      <w:lvlJc w:val="left"/>
      <w:pPr>
        <w:ind w:left="720" w:hanging="360"/>
      </w:pPr>
      <w:rPr>
        <w:rFonts w:ascii="Symbol" w:hAnsi="Symbol" w:hint="default"/>
        <w:color w:val="0F3F93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33"/>
    <w:multiLevelType w:val="multilevel"/>
    <w:tmpl w:val="E23805E0"/>
    <w:styleLink w:val="WWNum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F957BE"/>
    <w:multiLevelType w:val="multilevel"/>
    <w:tmpl w:val="CC7A04D0"/>
    <w:styleLink w:val="WWNum3"/>
    <w:lvl w:ilvl="0">
      <w:numFmt w:val="bullet"/>
      <w:lvlText w:val="-"/>
      <w:lvlJc w:val="left"/>
      <w:pPr>
        <w:ind w:left="1620" w:hanging="360"/>
      </w:pPr>
      <w:rPr>
        <w:rFonts w:ascii="Arial" w:eastAsia="Times New Roman" w:hAnsi="Arial" w:cs="Wingdings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3" w15:restartNumberingAfterBreak="0">
    <w:nsid w:val="1C2E51CB"/>
    <w:multiLevelType w:val="multilevel"/>
    <w:tmpl w:val="23AE1140"/>
    <w:styleLink w:val="WWNum5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1.%2.%3."/>
      <w:lvlJc w:val="right"/>
      <w:pPr>
        <w:ind w:left="3011" w:hanging="180"/>
      </w:pPr>
    </w:lvl>
    <w:lvl w:ilvl="3">
      <w:start w:val="1"/>
      <w:numFmt w:val="decimal"/>
      <w:lvlText w:val="%1.%2.%3.%4."/>
      <w:lvlJc w:val="left"/>
      <w:pPr>
        <w:ind w:left="3731" w:hanging="360"/>
      </w:pPr>
    </w:lvl>
    <w:lvl w:ilvl="4">
      <w:start w:val="1"/>
      <w:numFmt w:val="lowerLetter"/>
      <w:lvlText w:val="%1.%2.%3.%4.%5."/>
      <w:lvlJc w:val="left"/>
      <w:pPr>
        <w:ind w:left="4451" w:hanging="360"/>
      </w:pPr>
    </w:lvl>
    <w:lvl w:ilvl="5">
      <w:start w:val="1"/>
      <w:numFmt w:val="lowerRoman"/>
      <w:lvlText w:val="%1.%2.%3.%4.%5.%6."/>
      <w:lvlJc w:val="right"/>
      <w:pPr>
        <w:ind w:left="5171" w:hanging="180"/>
      </w:pPr>
    </w:lvl>
    <w:lvl w:ilvl="6">
      <w:start w:val="1"/>
      <w:numFmt w:val="decimal"/>
      <w:lvlText w:val="%1.%2.%3.%4.%5.%6.%7."/>
      <w:lvlJc w:val="left"/>
      <w:pPr>
        <w:ind w:left="5891" w:hanging="360"/>
      </w:pPr>
    </w:lvl>
    <w:lvl w:ilvl="7">
      <w:start w:val="1"/>
      <w:numFmt w:val="lowerLetter"/>
      <w:lvlText w:val="%1.%2.%3.%4.%5.%6.%7.%8."/>
      <w:lvlJc w:val="left"/>
      <w:pPr>
        <w:ind w:left="6611" w:hanging="360"/>
      </w:pPr>
    </w:lvl>
    <w:lvl w:ilvl="8">
      <w:start w:val="1"/>
      <w:numFmt w:val="lowerRoman"/>
      <w:lvlText w:val="%1.%2.%3.%4.%5.%6.%7.%8.%9."/>
      <w:lvlJc w:val="right"/>
      <w:pPr>
        <w:ind w:left="7331" w:hanging="180"/>
      </w:pPr>
    </w:lvl>
  </w:abstractNum>
  <w:abstractNum w:abstractNumId="4" w15:restartNumberingAfterBreak="0">
    <w:nsid w:val="26BF1C6D"/>
    <w:multiLevelType w:val="multilevel"/>
    <w:tmpl w:val="8C5ACE30"/>
    <w:styleLink w:val="WWNum6"/>
    <w:lvl w:ilvl="0">
      <w:numFmt w:val="bullet"/>
      <w:lvlText w:val="-"/>
      <w:lvlJc w:val="left"/>
      <w:pPr>
        <w:ind w:left="16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5" w15:restartNumberingAfterBreak="0">
    <w:nsid w:val="3E980853"/>
    <w:multiLevelType w:val="hybridMultilevel"/>
    <w:tmpl w:val="05E6A0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02715"/>
    <w:multiLevelType w:val="multilevel"/>
    <w:tmpl w:val="19D44E68"/>
    <w:styleLink w:val="WWNum8"/>
    <w:lvl w:ilvl="0">
      <w:numFmt w:val="bullet"/>
      <w:lvlText w:val="-"/>
      <w:lvlJc w:val="left"/>
      <w:pPr>
        <w:ind w:left="1571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7" w15:restartNumberingAfterBreak="0">
    <w:nsid w:val="621B7E82"/>
    <w:multiLevelType w:val="multilevel"/>
    <w:tmpl w:val="2C28722A"/>
    <w:styleLink w:val="WWNum9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7EB830D2"/>
    <w:multiLevelType w:val="hybridMultilevel"/>
    <w:tmpl w:val="57E6A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810274">
    <w:abstractNumId w:val="8"/>
  </w:num>
  <w:num w:numId="2" w16cid:durableId="2108035648">
    <w:abstractNumId w:val="0"/>
  </w:num>
  <w:num w:numId="3" w16cid:durableId="1159811482">
    <w:abstractNumId w:val="3"/>
  </w:num>
  <w:num w:numId="4" w16cid:durableId="1056508927">
    <w:abstractNumId w:val="1"/>
  </w:num>
  <w:num w:numId="5" w16cid:durableId="290206026">
    <w:abstractNumId w:val="6"/>
  </w:num>
  <w:num w:numId="6" w16cid:durableId="1467508407">
    <w:abstractNumId w:val="4"/>
  </w:num>
  <w:num w:numId="7" w16cid:durableId="2048943784">
    <w:abstractNumId w:val="7"/>
  </w:num>
  <w:num w:numId="8" w16cid:durableId="1416705606">
    <w:abstractNumId w:val="2"/>
  </w:num>
  <w:num w:numId="9" w16cid:durableId="180822800">
    <w:abstractNumId w:val="3"/>
    <w:lvlOverride w:ilvl="0">
      <w:startOverride w:val="1"/>
    </w:lvlOverride>
  </w:num>
  <w:num w:numId="10" w16cid:durableId="374164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B5"/>
    <w:rsid w:val="00014B09"/>
    <w:rsid w:val="0003094B"/>
    <w:rsid w:val="00055F45"/>
    <w:rsid w:val="00094C88"/>
    <w:rsid w:val="000B12B2"/>
    <w:rsid w:val="000E6F24"/>
    <w:rsid w:val="001035EE"/>
    <w:rsid w:val="00136E86"/>
    <w:rsid w:val="0014723F"/>
    <w:rsid w:val="00164A6A"/>
    <w:rsid w:val="001A67BD"/>
    <w:rsid w:val="001C6CFA"/>
    <w:rsid w:val="00211508"/>
    <w:rsid w:val="00226D22"/>
    <w:rsid w:val="00263539"/>
    <w:rsid w:val="0027323E"/>
    <w:rsid w:val="00334427"/>
    <w:rsid w:val="00366412"/>
    <w:rsid w:val="00373610"/>
    <w:rsid w:val="00381925"/>
    <w:rsid w:val="003D7A0B"/>
    <w:rsid w:val="004274FF"/>
    <w:rsid w:val="004A2D4A"/>
    <w:rsid w:val="004A2FAE"/>
    <w:rsid w:val="004C6A88"/>
    <w:rsid w:val="004F32D3"/>
    <w:rsid w:val="00503303"/>
    <w:rsid w:val="005133C6"/>
    <w:rsid w:val="00514CDF"/>
    <w:rsid w:val="005214A8"/>
    <w:rsid w:val="00524651"/>
    <w:rsid w:val="005364F7"/>
    <w:rsid w:val="00547B5A"/>
    <w:rsid w:val="00552BE6"/>
    <w:rsid w:val="0056448E"/>
    <w:rsid w:val="005F75FE"/>
    <w:rsid w:val="00617D7F"/>
    <w:rsid w:val="00641200"/>
    <w:rsid w:val="006B4AB5"/>
    <w:rsid w:val="006E1591"/>
    <w:rsid w:val="007030A6"/>
    <w:rsid w:val="00705523"/>
    <w:rsid w:val="00744D46"/>
    <w:rsid w:val="00752373"/>
    <w:rsid w:val="00763116"/>
    <w:rsid w:val="00804B54"/>
    <w:rsid w:val="0085495B"/>
    <w:rsid w:val="00875754"/>
    <w:rsid w:val="008C02E7"/>
    <w:rsid w:val="008E6022"/>
    <w:rsid w:val="008F6EC6"/>
    <w:rsid w:val="0096444C"/>
    <w:rsid w:val="009645A1"/>
    <w:rsid w:val="009C04D8"/>
    <w:rsid w:val="009D423B"/>
    <w:rsid w:val="009D4E0F"/>
    <w:rsid w:val="009E0476"/>
    <w:rsid w:val="00A306C8"/>
    <w:rsid w:val="00A973DE"/>
    <w:rsid w:val="00B71444"/>
    <w:rsid w:val="00B7469E"/>
    <w:rsid w:val="00B938DC"/>
    <w:rsid w:val="00B940D4"/>
    <w:rsid w:val="00B942CC"/>
    <w:rsid w:val="00C07C50"/>
    <w:rsid w:val="00C404BF"/>
    <w:rsid w:val="00C57F0D"/>
    <w:rsid w:val="00C84B72"/>
    <w:rsid w:val="00CC3794"/>
    <w:rsid w:val="00CE0866"/>
    <w:rsid w:val="00D06DB4"/>
    <w:rsid w:val="00DA51DF"/>
    <w:rsid w:val="00DC5763"/>
    <w:rsid w:val="00DD2A32"/>
    <w:rsid w:val="00DF0D0A"/>
    <w:rsid w:val="00DF3B2E"/>
    <w:rsid w:val="00DF591C"/>
    <w:rsid w:val="00DF716F"/>
    <w:rsid w:val="00E16E28"/>
    <w:rsid w:val="00E20F43"/>
    <w:rsid w:val="00E2747D"/>
    <w:rsid w:val="00E7597D"/>
    <w:rsid w:val="00E92AA5"/>
    <w:rsid w:val="00EB5450"/>
    <w:rsid w:val="00ED550D"/>
    <w:rsid w:val="00F238A8"/>
    <w:rsid w:val="00F40A9B"/>
    <w:rsid w:val="00F57584"/>
    <w:rsid w:val="00F74031"/>
    <w:rsid w:val="00F833DD"/>
    <w:rsid w:val="00FA03EF"/>
    <w:rsid w:val="00F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ED5CC"/>
  <w15:chartTrackingRefBased/>
  <w15:docId w15:val="{954F1E1D-7170-4FD8-9895-B8365B18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B4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4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476"/>
  </w:style>
  <w:style w:type="paragraph" w:styleId="Pieddepage">
    <w:name w:val="footer"/>
    <w:basedOn w:val="Normal"/>
    <w:link w:val="PieddepageCar"/>
    <w:uiPriority w:val="99"/>
    <w:unhideWhenUsed/>
    <w:rsid w:val="009E04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476"/>
  </w:style>
  <w:style w:type="paragraph" w:customStyle="1" w:styleId="Paragraphestandard">
    <w:name w:val="[Paragraphe standard]"/>
    <w:basedOn w:val="Normal"/>
    <w:uiPriority w:val="99"/>
    <w:rsid w:val="0038192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1-NOTE">
    <w:name w:val="1- NOTE"/>
    <w:next w:val="2-ADRESSE"/>
    <w:link w:val="1-NOTECar"/>
    <w:qFormat/>
    <w:rsid w:val="00334427"/>
    <w:pPr>
      <w:spacing w:before="240" w:after="240" w:line="288" w:lineRule="exact"/>
    </w:pPr>
    <w:rPr>
      <w:rFonts w:ascii="Tahoma" w:hAnsi="Tahoma" w:cs="Tahoma"/>
      <w:b/>
      <w:bCs/>
      <w:color w:val="20B29E" w:themeColor="accent6"/>
      <w:sz w:val="28"/>
      <w:szCs w:val="28"/>
    </w:rPr>
  </w:style>
  <w:style w:type="paragraph" w:customStyle="1" w:styleId="2-ADRESSE">
    <w:name w:val="2 - ADRESSE"/>
    <w:link w:val="2-ADRESSECar"/>
    <w:qFormat/>
    <w:rsid w:val="00DF3B2E"/>
    <w:pPr>
      <w:spacing w:after="0" w:line="240" w:lineRule="exact"/>
      <w:jc w:val="right"/>
    </w:pPr>
    <w:rPr>
      <w:sz w:val="20"/>
      <w:szCs w:val="20"/>
    </w:rPr>
  </w:style>
  <w:style w:type="character" w:customStyle="1" w:styleId="1-NOTECar">
    <w:name w:val="1- NOTE Car"/>
    <w:basedOn w:val="Policepardfaut"/>
    <w:link w:val="1-NOTE"/>
    <w:rsid w:val="00334427"/>
    <w:rPr>
      <w:rFonts w:ascii="Tahoma" w:hAnsi="Tahoma" w:cs="Tahoma"/>
      <w:b/>
      <w:bCs/>
      <w:color w:val="20B29E" w:themeColor="accent6"/>
      <w:sz w:val="28"/>
      <w:szCs w:val="28"/>
    </w:rPr>
  </w:style>
  <w:style w:type="paragraph" w:customStyle="1" w:styleId="3-TITRE1">
    <w:name w:val="3- TITRE 1"/>
    <w:link w:val="3-TITRE1Car"/>
    <w:qFormat/>
    <w:rsid w:val="00C404BF"/>
    <w:pPr>
      <w:spacing w:before="360" w:after="360" w:line="240" w:lineRule="auto"/>
    </w:pPr>
    <w:rPr>
      <w:rFonts w:ascii="Tahoma" w:hAnsi="Tahoma" w:cs="Tahoma"/>
      <w:b/>
      <w:bCs/>
      <w:color w:val="0F3F93" w:themeColor="text2"/>
      <w:sz w:val="36"/>
      <w:szCs w:val="36"/>
    </w:rPr>
  </w:style>
  <w:style w:type="character" w:customStyle="1" w:styleId="2-ADRESSECar">
    <w:name w:val="2 - ADRESSE Car"/>
    <w:basedOn w:val="Policepardfaut"/>
    <w:link w:val="2-ADRESSE"/>
    <w:rsid w:val="00DF3B2E"/>
    <w:rPr>
      <w:sz w:val="20"/>
      <w:szCs w:val="20"/>
    </w:rPr>
  </w:style>
  <w:style w:type="paragraph" w:customStyle="1" w:styleId="4-TEXTENORMAL">
    <w:name w:val="4- TEXTE NORMAL"/>
    <w:link w:val="4-TEXTENORMALCar"/>
    <w:qFormat/>
    <w:rsid w:val="000E6F24"/>
    <w:pPr>
      <w:spacing w:after="0" w:line="264" w:lineRule="exact"/>
    </w:pPr>
    <w:rPr>
      <w:sz w:val="20"/>
      <w:szCs w:val="20"/>
    </w:rPr>
  </w:style>
  <w:style w:type="character" w:customStyle="1" w:styleId="3-TITRE1Car">
    <w:name w:val="3- TITRE 1 Car"/>
    <w:basedOn w:val="Policepardfaut"/>
    <w:link w:val="3-TITRE1"/>
    <w:rsid w:val="00C404BF"/>
    <w:rPr>
      <w:rFonts w:ascii="Tahoma" w:hAnsi="Tahoma" w:cs="Tahoma"/>
      <w:b/>
      <w:bCs/>
      <w:color w:val="0F3F93" w:themeColor="text2"/>
      <w:sz w:val="36"/>
      <w:szCs w:val="36"/>
    </w:rPr>
  </w:style>
  <w:style w:type="character" w:customStyle="1" w:styleId="4-TEXTENORMALCar">
    <w:name w:val="4- TEXTE NORMAL Car"/>
    <w:basedOn w:val="Policepardfaut"/>
    <w:link w:val="4-TEXTENORMAL"/>
    <w:rsid w:val="000E6F24"/>
    <w:rPr>
      <w:sz w:val="20"/>
      <w:szCs w:val="20"/>
    </w:rPr>
  </w:style>
  <w:style w:type="paragraph" w:customStyle="1" w:styleId="6-TEXTEVERTENCART">
    <w:name w:val="6- TEXTE VERT ENCART"/>
    <w:next w:val="Normal"/>
    <w:link w:val="6-TEXTEVERTENCARTCar"/>
    <w:rsid w:val="009645A1"/>
    <w:pPr>
      <w:spacing w:line="288" w:lineRule="exact"/>
    </w:pPr>
    <w:rPr>
      <w:rFonts w:cs="Tahoma"/>
      <w:b/>
      <w:bCs/>
      <w:color w:val="20B29E" w:themeColor="accent2"/>
      <w:sz w:val="24"/>
      <w:szCs w:val="24"/>
    </w:rPr>
  </w:style>
  <w:style w:type="character" w:customStyle="1" w:styleId="6-TEXTEVERTENCARTCar">
    <w:name w:val="6- TEXTE VERT ENCART Car"/>
    <w:basedOn w:val="Policepardfaut"/>
    <w:link w:val="6-TEXTEVERTENCART"/>
    <w:rsid w:val="009645A1"/>
    <w:rPr>
      <w:rFonts w:cs="Tahoma"/>
      <w:b/>
      <w:bCs/>
      <w:color w:val="20B29E" w:themeColor="accent2"/>
      <w:sz w:val="24"/>
      <w:szCs w:val="24"/>
    </w:rPr>
  </w:style>
  <w:style w:type="paragraph" w:customStyle="1" w:styleId="7-TEXTEBLANC">
    <w:name w:val="7- TEXTE BLANC"/>
    <w:link w:val="7-TEXTEBLANCCar"/>
    <w:rsid w:val="009645A1"/>
    <w:pPr>
      <w:spacing w:after="0" w:line="264" w:lineRule="exact"/>
    </w:pPr>
    <w:rPr>
      <w:rFonts w:cs="Tahoma"/>
      <w:color w:val="FFFFFF" w:themeColor="background1"/>
      <w:sz w:val="20"/>
      <w:szCs w:val="20"/>
    </w:rPr>
  </w:style>
  <w:style w:type="character" w:customStyle="1" w:styleId="7-TEXTEBLANCCar">
    <w:name w:val="7- TEXTE BLANC Car"/>
    <w:basedOn w:val="Policepardfaut"/>
    <w:link w:val="7-TEXTEBLANC"/>
    <w:rsid w:val="009645A1"/>
    <w:rPr>
      <w:rFonts w:cs="Tahoma"/>
      <w:color w:val="FFFFFF" w:themeColor="background1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57584"/>
    <w:rPr>
      <w:color w:val="0F3F93" w:themeColor="hyperlink"/>
      <w:u w:val="single"/>
    </w:rPr>
  </w:style>
  <w:style w:type="paragraph" w:customStyle="1" w:styleId="5-PUCE">
    <w:name w:val="5- PUCE"/>
    <w:link w:val="5-PUCECar"/>
    <w:qFormat/>
    <w:rsid w:val="00334427"/>
    <w:pPr>
      <w:numPr>
        <w:numId w:val="2"/>
      </w:numPr>
      <w:spacing w:before="160" w:line="240" w:lineRule="exact"/>
      <w:ind w:left="284" w:hanging="284"/>
    </w:pPr>
    <w:rPr>
      <w:sz w:val="20"/>
      <w:szCs w:val="20"/>
    </w:rPr>
  </w:style>
  <w:style w:type="paragraph" w:customStyle="1" w:styleId="4-SOUSTITRE">
    <w:name w:val="4- SOUS TITRE"/>
    <w:next w:val="4-TEXTENORMAL"/>
    <w:link w:val="4-SOUSTITRECar"/>
    <w:qFormat/>
    <w:rsid w:val="00C404BF"/>
    <w:pPr>
      <w:spacing w:before="280" w:after="200" w:line="240" w:lineRule="auto"/>
    </w:pPr>
    <w:rPr>
      <w:rFonts w:ascii="Tahoma" w:hAnsi="Tahoma" w:cs="Tahoma"/>
      <w:b/>
      <w:bCs/>
      <w:color w:val="20B29E" w:themeColor="accent6"/>
      <w:sz w:val="28"/>
      <w:szCs w:val="28"/>
    </w:rPr>
  </w:style>
  <w:style w:type="character" w:customStyle="1" w:styleId="5-PUCECar">
    <w:name w:val="5- PUCE Car"/>
    <w:basedOn w:val="Policepardfaut"/>
    <w:link w:val="5-PUCE"/>
    <w:rsid w:val="00334427"/>
    <w:rPr>
      <w:sz w:val="20"/>
      <w:szCs w:val="20"/>
    </w:rPr>
  </w:style>
  <w:style w:type="character" w:customStyle="1" w:styleId="4-SOUSTITRECar">
    <w:name w:val="4- SOUS TITRE Car"/>
    <w:basedOn w:val="Policepardfaut"/>
    <w:link w:val="4-SOUSTITRE"/>
    <w:rsid w:val="00C404BF"/>
    <w:rPr>
      <w:rFonts w:ascii="Tahoma" w:hAnsi="Tahoma" w:cs="Tahoma"/>
      <w:b/>
      <w:bCs/>
      <w:color w:val="20B29E" w:themeColor="accent6"/>
      <w:sz w:val="28"/>
      <w:szCs w:val="28"/>
    </w:rPr>
  </w:style>
  <w:style w:type="paragraph" w:customStyle="1" w:styleId="4-SOUSTITRE2">
    <w:name w:val="4- SOUS TITRE 2"/>
    <w:basedOn w:val="4-SOUSTITRE"/>
    <w:link w:val="4-SOUSTITRE2Car"/>
    <w:qFormat/>
    <w:rsid w:val="00E2747D"/>
    <w:rPr>
      <w:color w:val="EA4F70" w:themeColor="accent1"/>
    </w:rPr>
  </w:style>
  <w:style w:type="character" w:customStyle="1" w:styleId="4-SOUSTITRE2Car">
    <w:name w:val="4- SOUS TITRE 2 Car"/>
    <w:basedOn w:val="4-SOUSTITRECar"/>
    <w:link w:val="4-SOUSTITRE2"/>
    <w:rsid w:val="00E2747D"/>
    <w:rPr>
      <w:rFonts w:ascii="Tahoma" w:hAnsi="Tahoma" w:cs="Tahoma"/>
      <w:b/>
      <w:bCs/>
      <w:color w:val="EA4F70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B4AB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4AB5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6B4AB5"/>
  </w:style>
  <w:style w:type="paragraph" w:customStyle="1" w:styleId="Standard">
    <w:name w:val="Standard"/>
    <w:rsid w:val="00A306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06C8"/>
    <w:pPr>
      <w:spacing w:after="120"/>
    </w:pPr>
  </w:style>
  <w:style w:type="paragraph" w:styleId="Paragraphedeliste">
    <w:name w:val="List Paragraph"/>
    <w:basedOn w:val="Standard"/>
    <w:uiPriority w:val="34"/>
    <w:qFormat/>
    <w:rsid w:val="00A306C8"/>
    <w:pPr>
      <w:ind w:left="720"/>
    </w:pPr>
  </w:style>
  <w:style w:type="paragraph" w:customStyle="1" w:styleId="Footnote">
    <w:name w:val="Footnote"/>
    <w:basedOn w:val="Standard"/>
    <w:rsid w:val="00A306C8"/>
    <w:pPr>
      <w:suppressLineNumbers/>
      <w:ind w:left="283" w:hanging="283"/>
    </w:pPr>
    <w:rPr>
      <w:sz w:val="20"/>
      <w:szCs w:val="20"/>
    </w:rPr>
  </w:style>
  <w:style w:type="paragraph" w:customStyle="1" w:styleId="paranormal">
    <w:name w:val="para normal"/>
    <w:rsid w:val="00A306C8"/>
    <w:pPr>
      <w:suppressAutoHyphens/>
      <w:autoSpaceDN w:val="0"/>
      <w:spacing w:after="0" w:line="240" w:lineRule="exact"/>
      <w:jc w:val="both"/>
      <w:textAlignment w:val="baseline"/>
    </w:pPr>
    <w:rPr>
      <w:rFonts w:ascii="Helv" w:eastAsia="Times New Roman" w:hAnsi="Helv" w:cs="Lucida Sans"/>
      <w:kern w:val="3"/>
      <w:szCs w:val="24"/>
      <w:lang w:eastAsia="zh-CN" w:bidi="hi-IN"/>
    </w:rPr>
  </w:style>
  <w:style w:type="paragraph" w:customStyle="1" w:styleId="Framecontents">
    <w:name w:val="Frame contents"/>
    <w:basedOn w:val="Textbody"/>
    <w:rsid w:val="00A306C8"/>
  </w:style>
  <w:style w:type="character" w:styleId="Appelnotedebasdep">
    <w:name w:val="footnote reference"/>
    <w:basedOn w:val="Policepardfaut"/>
    <w:rsid w:val="00A306C8"/>
    <w:rPr>
      <w:position w:val="0"/>
      <w:vertAlign w:val="superscript"/>
    </w:rPr>
  </w:style>
  <w:style w:type="numbering" w:customStyle="1" w:styleId="WWNum5">
    <w:name w:val="WWNum5"/>
    <w:basedOn w:val="Aucuneliste"/>
    <w:rsid w:val="00A306C8"/>
    <w:pPr>
      <w:numPr>
        <w:numId w:val="3"/>
      </w:numPr>
    </w:pPr>
  </w:style>
  <w:style w:type="numbering" w:customStyle="1" w:styleId="WWNum2">
    <w:name w:val="WWNum2"/>
    <w:basedOn w:val="Aucuneliste"/>
    <w:rsid w:val="00A306C8"/>
    <w:pPr>
      <w:numPr>
        <w:numId w:val="4"/>
      </w:numPr>
    </w:pPr>
  </w:style>
  <w:style w:type="numbering" w:customStyle="1" w:styleId="WWNum8">
    <w:name w:val="WWNum8"/>
    <w:basedOn w:val="Aucuneliste"/>
    <w:rsid w:val="00A306C8"/>
    <w:pPr>
      <w:numPr>
        <w:numId w:val="5"/>
      </w:numPr>
    </w:pPr>
  </w:style>
  <w:style w:type="numbering" w:customStyle="1" w:styleId="WWNum6">
    <w:name w:val="WWNum6"/>
    <w:basedOn w:val="Aucuneliste"/>
    <w:rsid w:val="00A306C8"/>
    <w:pPr>
      <w:numPr>
        <w:numId w:val="6"/>
      </w:numPr>
    </w:pPr>
  </w:style>
  <w:style w:type="numbering" w:customStyle="1" w:styleId="WWNum9">
    <w:name w:val="WWNum9"/>
    <w:basedOn w:val="Aucuneliste"/>
    <w:rsid w:val="00A306C8"/>
    <w:pPr>
      <w:numPr>
        <w:numId w:val="7"/>
      </w:numPr>
    </w:pPr>
  </w:style>
  <w:style w:type="numbering" w:customStyle="1" w:styleId="WWNum3">
    <w:name w:val="WWNum3"/>
    <w:basedOn w:val="Aucuneliste"/>
    <w:rsid w:val="00A306C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partag&#233;s\Mod&#232;les%20Office\Nouvelle%20Charte%20-%20Note.dotx" TargetMode="External"/></Relationships>
</file>

<file path=word/theme/theme1.xml><?xml version="1.0" encoding="utf-8"?>
<a:theme xmlns:a="http://schemas.openxmlformats.org/drawingml/2006/main" name="Thème Office">
  <a:themeElements>
    <a:clrScheme name="C F T C">
      <a:dk1>
        <a:sysClr val="windowText" lastClr="000000"/>
      </a:dk1>
      <a:lt1>
        <a:sysClr val="window" lastClr="FFFFFF"/>
      </a:lt1>
      <a:dk2>
        <a:srgbClr val="0F3F93"/>
      </a:dk2>
      <a:lt2>
        <a:srgbClr val="E7E6E6"/>
      </a:lt2>
      <a:accent1>
        <a:srgbClr val="EA4F70"/>
      </a:accent1>
      <a:accent2>
        <a:srgbClr val="20B29E"/>
      </a:accent2>
      <a:accent3>
        <a:srgbClr val="A5A5A5"/>
      </a:accent3>
      <a:accent4>
        <a:srgbClr val="FBBB1D"/>
      </a:accent4>
      <a:accent5>
        <a:srgbClr val="2669B2"/>
      </a:accent5>
      <a:accent6>
        <a:srgbClr val="20B29E"/>
      </a:accent6>
      <a:hlink>
        <a:srgbClr val="0F3F9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Nouvelle Charte - Note</Template>
  <TotalTime>5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Forissier Julie</dc:creator>
  <cp:keywords/>
  <dc:description/>
  <cp:lastModifiedBy>URD CFTC</cp:lastModifiedBy>
  <cp:revision>8</cp:revision>
  <cp:lastPrinted>2022-02-23T15:09:00Z</cp:lastPrinted>
  <dcterms:created xsi:type="dcterms:W3CDTF">2023-07-25T14:17:00Z</dcterms:created>
  <dcterms:modified xsi:type="dcterms:W3CDTF">2023-09-04T10:06:00Z</dcterms:modified>
</cp:coreProperties>
</file>